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270"/>
        <w:gridCol w:w="3225"/>
      </w:tblGrid>
      <w:tr w:rsidR="005C4886" w:rsidRPr="006D6343" w14:paraId="3CA5E09A" w14:textId="77777777" w:rsidTr="37DB402D">
        <w:trPr>
          <w:trHeight w:hRule="exact" w:val="13680"/>
          <w:jc w:val="center"/>
        </w:trPr>
        <w:tc>
          <w:tcPr>
            <w:tcW w:w="7935" w:type="dxa"/>
          </w:tcPr>
          <w:tbl>
            <w:tblPr>
              <w:tblW w:w="79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5C4886" w:rsidRPr="006D6343" w14:paraId="3754B06D" w14:textId="77777777" w:rsidTr="37DB402D">
              <w:trPr>
                <w:cantSplit/>
                <w:trHeight w:hRule="exact" w:val="1260"/>
              </w:trPr>
              <w:tc>
                <w:tcPr>
                  <w:tcW w:w="7920" w:type="dxa"/>
                </w:tcPr>
                <w:p w14:paraId="62E99DB9" w14:textId="77777777" w:rsidR="005C4886" w:rsidRPr="006D6343" w:rsidRDefault="00057D44">
                  <w:r w:rsidRPr="006D6343">
                    <w:rPr>
                      <w:b/>
                      <w:noProof/>
                      <w:lang w:eastAsia="en-US"/>
                    </w:rPr>
                    <w:drawing>
                      <wp:inline distT="0" distB="0" distL="0" distR="0" wp14:anchorId="002593A7" wp14:editId="2AB48A86">
                        <wp:extent cx="5029200" cy="78867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0" cy="788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C4886" w:rsidRPr="006D6343" w14:paraId="399EB585" w14:textId="77777777" w:rsidTr="37DB402D">
              <w:trPr>
                <w:trHeight w:hRule="exact" w:val="12240"/>
              </w:trPr>
              <w:tc>
                <w:tcPr>
                  <w:tcW w:w="7920" w:type="dxa"/>
                </w:tcPr>
                <w:p w14:paraId="470126DB" w14:textId="77777777" w:rsidR="005C4886" w:rsidRPr="006D6343" w:rsidRDefault="00755503" w:rsidP="00F51653">
                  <w:pPr>
                    <w:pStyle w:val="Subtitle"/>
                    <w:jc w:val="right"/>
                  </w:pPr>
                  <w:r w:rsidRPr="006D6343">
                    <w:t>April 3, 2024</w:t>
                  </w:r>
                </w:p>
                <w:p w14:paraId="123C708F" w14:textId="77777777" w:rsidR="00BC237A" w:rsidRPr="006D6343" w:rsidRDefault="00940AF6" w:rsidP="00940AF6">
                  <w:pPr>
                    <w:pStyle w:val="Title"/>
                    <w:jc w:val="right"/>
                    <w:rPr>
                      <w:sz w:val="56"/>
                      <w:szCs w:val="56"/>
                    </w:rPr>
                  </w:pPr>
                  <w:r w:rsidRPr="006D6343">
                    <w:rPr>
                      <w:sz w:val="56"/>
                      <w:szCs w:val="56"/>
                    </w:rPr>
                    <w:t xml:space="preserve">research </w:t>
                  </w:r>
                  <w:r w:rsidR="00F51653" w:rsidRPr="006D6343">
                    <w:rPr>
                      <w:sz w:val="56"/>
                      <w:szCs w:val="56"/>
                    </w:rPr>
                    <w:t>network forum</w:t>
                  </w:r>
                  <w:r w:rsidR="00006C9B" w:rsidRPr="006D6343">
                    <w:rPr>
                      <w:sz w:val="56"/>
                      <w:szCs w:val="56"/>
                    </w:rPr>
                    <w:t xml:space="preserve"> </w:t>
                  </w:r>
                  <w:r w:rsidR="00006C9B" w:rsidRPr="006D6343">
                    <w:rPr>
                      <w:sz w:val="44"/>
                      <w:szCs w:val="56"/>
                    </w:rPr>
                    <w:t>@</w:t>
                  </w:r>
                  <w:r w:rsidR="00006C9B" w:rsidRPr="006D6343">
                    <w:rPr>
                      <w:sz w:val="56"/>
                      <w:szCs w:val="56"/>
                    </w:rPr>
                    <w:t xml:space="preserve"> CCCC</w:t>
                  </w:r>
                </w:p>
                <w:p w14:paraId="33B6DEFD" w14:textId="77777777" w:rsidR="001A214B" w:rsidRPr="006D6343" w:rsidRDefault="37DB402D" w:rsidP="37DB402D">
                  <w:pPr>
                    <w:pStyle w:val="ListParagraph"/>
                    <w:jc w:val="right"/>
                    <w:rPr>
                      <w:rFonts w:ascii="Impact" w:hAnsi="Impact"/>
                      <w:color w:val="00A59B"/>
                      <w:sz w:val="48"/>
                      <w:szCs w:val="48"/>
                    </w:rPr>
                  </w:pPr>
                  <w:r w:rsidRPr="006D6343">
                    <w:rPr>
                      <w:rFonts w:ascii="Impact" w:hAnsi="Impact"/>
                      <w:color w:val="00A59B"/>
                      <w:sz w:val="48"/>
                      <w:szCs w:val="48"/>
                    </w:rPr>
                    <w:t>IN-PERSON in SPOKANE, WASHINGTON</w:t>
                  </w:r>
                </w:p>
                <w:p w14:paraId="09955CDD" w14:textId="77777777" w:rsidR="005C4886" w:rsidRPr="006D6343" w:rsidRDefault="008109DC" w:rsidP="00CB4736">
                  <w:pPr>
                    <w:pStyle w:val="Heading1"/>
                    <w:jc w:val="center"/>
                    <w:rPr>
                      <w:rFonts w:ascii="Impact" w:hAnsi="Impact"/>
                      <w:color w:val="7F63AB"/>
                      <w:sz w:val="56"/>
                      <w:szCs w:val="56"/>
                    </w:rPr>
                  </w:pPr>
                  <w:r w:rsidRPr="006D6343">
                    <w:rPr>
                      <w:rFonts w:ascii="Impact" w:hAnsi="Impact"/>
                      <w:color w:val="7F63AB"/>
                      <w:sz w:val="56"/>
                      <w:szCs w:val="56"/>
                    </w:rPr>
                    <w:t>CALL FOR PROPOSALS</w:t>
                  </w:r>
                </w:p>
                <w:p w14:paraId="421852AB" w14:textId="77777777" w:rsidR="00CB4736" w:rsidRPr="006D6343" w:rsidRDefault="37DB402D" w:rsidP="00CB4736">
                  <w:pPr>
                    <w:pStyle w:val="ListParagraph"/>
                    <w:rPr>
                      <w:b/>
                    </w:rPr>
                  </w:pPr>
                  <w:r w:rsidRPr="006D6343">
                    <w:t>The</w:t>
                  </w:r>
                  <w:r w:rsidRPr="006D6343">
                    <w:rPr>
                      <w:b/>
                      <w:bCs/>
                    </w:rPr>
                    <w:t xml:space="preserve"> 37</w:t>
                  </w:r>
                  <w:r w:rsidRPr="006D6343">
                    <w:rPr>
                      <w:b/>
                      <w:bCs/>
                      <w:vertAlign w:val="superscript"/>
                    </w:rPr>
                    <w:t>th</w:t>
                  </w:r>
                  <w:r w:rsidRPr="006D6343">
                    <w:rPr>
                      <w:b/>
                      <w:bCs/>
                    </w:rPr>
                    <w:t xml:space="preserve"> Annual RNF </w:t>
                  </w:r>
                  <w:r w:rsidRPr="006D6343">
                    <w:t>includes:</w:t>
                  </w:r>
                </w:p>
                <w:p w14:paraId="3A282F6E" w14:textId="77777777" w:rsidR="009E24C0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6D6343">
                    <w:rPr>
                      <w:b/>
                      <w:bCs/>
                    </w:rPr>
                    <w:t xml:space="preserve">Work-in-Progress Presenters </w:t>
                  </w:r>
                  <w:r w:rsidRPr="006D6343">
                    <w:t xml:space="preserve">sharing research in </w:t>
                  </w:r>
                  <w:r w:rsidRPr="006D6343">
                    <w:rPr>
                      <w:b/>
                      <w:bCs/>
                    </w:rPr>
                    <w:t xml:space="preserve">8–10-minute presentations </w:t>
                  </w:r>
                  <w:r w:rsidRPr="006D6343">
                    <w:t xml:space="preserve">at </w:t>
                  </w:r>
                  <w:r w:rsidRPr="006D6343">
                    <w:rPr>
                      <w:b/>
                      <w:bCs/>
                    </w:rPr>
                    <w:t xml:space="preserve">Thematic Roundtables </w:t>
                  </w:r>
                </w:p>
                <w:p w14:paraId="32B0697A" w14:textId="77777777" w:rsidR="37DB402D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6D6343">
                    <w:rPr>
                      <w:b/>
                      <w:bCs/>
                    </w:rPr>
                    <w:t>Discussion Leaders</w:t>
                  </w:r>
                  <w:r w:rsidRPr="006D6343">
                    <w:rPr>
                      <w:b/>
                      <w:bCs/>
                      <w:u w:val="single"/>
                    </w:rPr>
                    <w:t>,</w:t>
                  </w:r>
                  <w:r w:rsidRPr="006D6343">
                    <w:rPr>
                      <w:b/>
                      <w:bCs/>
                    </w:rPr>
                    <w:t xml:space="preserve"> </w:t>
                  </w:r>
                  <w:r w:rsidRPr="006D6343">
                    <w:t>national senior researchers and scholars, mentoring Work-in-Progress Presenters</w:t>
                  </w:r>
                </w:p>
                <w:p w14:paraId="34CB30FB" w14:textId="77777777" w:rsidR="00BC237A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bCs/>
                    </w:rPr>
                  </w:pPr>
                  <w:r w:rsidRPr="006D6343">
                    <w:rPr>
                      <w:b/>
                      <w:bCs/>
                    </w:rPr>
                    <w:t>Editors</w:t>
                  </w:r>
                  <w:r w:rsidRPr="006D6343">
                    <w:t xml:space="preserve"> discussing how to get research published</w:t>
                  </w:r>
                  <w:r w:rsidR="000A19CF" w:rsidRPr="006D6343">
                    <w:t>, and</w:t>
                  </w:r>
                </w:p>
                <w:p w14:paraId="7222E7D8" w14:textId="77777777" w:rsidR="001A214B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6D6343">
                    <w:rPr>
                      <w:b/>
                      <w:bCs/>
                    </w:rPr>
                    <w:t xml:space="preserve">Networking </w:t>
                  </w:r>
                  <w:r w:rsidRPr="006D6343">
                    <w:t>opportunities for all who attend</w:t>
                  </w:r>
                  <w:r w:rsidR="000A19CF" w:rsidRPr="006D6343">
                    <w:t>.</w:t>
                  </w:r>
                </w:p>
                <w:p w14:paraId="4025416E" w14:textId="77777777" w:rsidR="00BC237A" w:rsidRPr="006D6343" w:rsidRDefault="00BC237A" w:rsidP="002C1293">
                  <w:pPr>
                    <w:ind w:left="360"/>
                  </w:pPr>
                  <w:r w:rsidRPr="006D6343">
                    <w:rPr>
                      <w:b/>
                    </w:rPr>
                    <w:t>RNF is</w:t>
                  </w:r>
                  <w:r w:rsidR="00EF0564" w:rsidRPr="006D6343">
                    <w:rPr>
                      <w:b/>
                    </w:rPr>
                    <w:t xml:space="preserve"> FREE</w:t>
                  </w:r>
                  <w:r w:rsidR="00B8725F" w:rsidRPr="006D6343">
                    <w:rPr>
                      <w:b/>
                    </w:rPr>
                    <w:t xml:space="preserve"> </w:t>
                  </w:r>
                  <w:r w:rsidR="00B8725F" w:rsidRPr="006D6343">
                    <w:t>for those registered for CCCC</w:t>
                  </w:r>
                  <w:r w:rsidR="002C1293" w:rsidRPr="006D6343">
                    <w:t xml:space="preserve">. </w:t>
                  </w:r>
                  <w:r w:rsidR="002C1293" w:rsidRPr="006D6343">
                    <w:rPr>
                      <w:b/>
                    </w:rPr>
                    <w:t xml:space="preserve">You can appear on </w:t>
                  </w:r>
                  <w:r w:rsidR="005F20CA" w:rsidRPr="006D6343">
                    <w:rPr>
                      <w:b/>
                    </w:rPr>
                    <w:t xml:space="preserve">the </w:t>
                  </w:r>
                  <w:r w:rsidR="002C1293" w:rsidRPr="006D6343">
                    <w:rPr>
                      <w:b/>
                    </w:rPr>
                    <w:t xml:space="preserve">RNF Program </w:t>
                  </w:r>
                  <w:r w:rsidR="002C1293" w:rsidRPr="006D6343">
                    <w:rPr>
                      <w:b/>
                      <w:i/>
                    </w:rPr>
                    <w:t>and</w:t>
                  </w:r>
                  <w:r w:rsidR="002C1293" w:rsidRPr="006D6343">
                    <w:rPr>
                      <w:b/>
                    </w:rPr>
                    <w:t xml:space="preserve"> have a speaking role at CCCC.</w:t>
                  </w:r>
                </w:p>
                <w:p w14:paraId="704BEB74" w14:textId="77777777" w:rsidR="003D4D69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sz w:val="20"/>
                      <w:szCs w:val="20"/>
                    </w:rPr>
                  </w:pPr>
                  <w:r w:rsidRPr="006D6343">
                    <w:rPr>
                      <w:sz w:val="20"/>
                      <w:szCs w:val="20"/>
                    </w:rPr>
                    <w:t>If you are unable to commit to the entire day, please make sure you indicate your availability for the AM or PM session.</w:t>
                  </w:r>
                </w:p>
                <w:p w14:paraId="2B94C0D2" w14:textId="56D5ED42" w:rsidR="005F20CA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i/>
                      <w:iCs/>
                      <w:sz w:val="20"/>
                      <w:szCs w:val="20"/>
                    </w:rPr>
                  </w:pPr>
                  <w:r w:rsidRPr="006D6343">
                    <w:rPr>
                      <w:i/>
                      <w:iCs/>
                      <w:sz w:val="20"/>
                      <w:szCs w:val="20"/>
                    </w:rPr>
                    <w:t xml:space="preserve">RNF </w:t>
                  </w:r>
                  <w:r w:rsidR="008D396E" w:rsidRPr="006D6343">
                    <w:rPr>
                      <w:i/>
                      <w:iCs/>
                      <w:sz w:val="20"/>
                      <w:szCs w:val="20"/>
                    </w:rPr>
                    <w:t xml:space="preserve">often </w:t>
                  </w:r>
                  <w:r w:rsidRPr="006D6343">
                    <w:rPr>
                      <w:i/>
                      <w:iCs/>
                      <w:sz w:val="20"/>
                      <w:szCs w:val="20"/>
                    </w:rPr>
                    <w:t xml:space="preserve">meets </w:t>
                  </w:r>
                  <w:r w:rsidR="005C6618">
                    <w:rPr>
                      <w:i/>
                      <w:iCs/>
                      <w:sz w:val="20"/>
                      <w:szCs w:val="20"/>
                    </w:rPr>
                    <w:t xml:space="preserve">at </w:t>
                  </w:r>
                  <w:r w:rsidRPr="006D6343">
                    <w:rPr>
                      <w:i/>
                      <w:iCs/>
                      <w:sz w:val="20"/>
                      <w:szCs w:val="20"/>
                    </w:rPr>
                    <w:t xml:space="preserve">the same time as </w:t>
                  </w:r>
                  <w:r w:rsidR="00C14F3E" w:rsidRPr="006D6343">
                    <w:rPr>
                      <w:i/>
                      <w:iCs/>
                      <w:sz w:val="20"/>
                      <w:szCs w:val="20"/>
                    </w:rPr>
                    <w:t xml:space="preserve">TYCA, </w:t>
                  </w:r>
                  <w:r w:rsidRPr="006D6343">
                    <w:rPr>
                      <w:i/>
                      <w:iCs/>
                      <w:sz w:val="20"/>
                      <w:szCs w:val="20"/>
                    </w:rPr>
                    <w:t>ATTW, IWCA &amp; other various CCCC workshops.  Please do not double-book!</w:t>
                  </w:r>
                </w:p>
                <w:p w14:paraId="04B5FF8D" w14:textId="77777777" w:rsidR="00886F2E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b/>
                      <w:bCs/>
                      <w:sz w:val="20"/>
                      <w:szCs w:val="20"/>
                    </w:rPr>
                  </w:pPr>
                  <w:r w:rsidRPr="006D6343">
                    <w:rPr>
                      <w:sz w:val="20"/>
                      <w:szCs w:val="20"/>
                    </w:rPr>
                    <w:t xml:space="preserve">RNF is </w:t>
                  </w:r>
                  <w:r w:rsidRPr="006D6343">
                    <w:rPr>
                      <w:b/>
                      <w:bCs/>
                      <w:sz w:val="20"/>
                      <w:szCs w:val="20"/>
                    </w:rPr>
                    <w:t>not</w:t>
                  </w:r>
                  <w:r w:rsidRPr="006D6343">
                    <w:rPr>
                      <w:sz w:val="20"/>
                      <w:szCs w:val="20"/>
                    </w:rPr>
                    <w:t xml:space="preserve"> set up for co-presenters (trust us—it doesn’t work!). Please </w:t>
                  </w:r>
                  <w:r w:rsidRPr="006D6343">
                    <w:rPr>
                      <w:b/>
                      <w:bCs/>
                      <w:sz w:val="20"/>
                      <w:szCs w:val="20"/>
                    </w:rPr>
                    <w:t>submit ONLY individual Work-in-Progress Presentation proposals.</w:t>
                  </w:r>
                </w:p>
                <w:p w14:paraId="55196DBB" w14:textId="77777777" w:rsidR="005F20CA" w:rsidRPr="006D6343" w:rsidRDefault="37DB402D" w:rsidP="37DB402D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sz w:val="20"/>
                      <w:szCs w:val="20"/>
                    </w:rPr>
                  </w:pPr>
                  <w:r w:rsidRPr="006D6343">
                    <w:rPr>
                      <w:sz w:val="20"/>
                      <w:szCs w:val="20"/>
                    </w:rPr>
                    <w:t>If a department is sending multiple graduate students, please send faculty Discussion Leaders to RNF who will work with people from other programs.</w:t>
                  </w:r>
                </w:p>
                <w:p w14:paraId="4B9390E6" w14:textId="77777777" w:rsidR="00F00A8A" w:rsidRPr="006D6343" w:rsidRDefault="37DB402D" w:rsidP="37DB402D">
                  <w:pPr>
                    <w:spacing w:after="0"/>
                    <w:jc w:val="center"/>
                    <w:rPr>
                      <w:b/>
                      <w:bCs/>
                      <w:i/>
                      <w:iCs/>
                      <w:color w:val="7F63AB"/>
                      <w:sz w:val="28"/>
                      <w:szCs w:val="28"/>
                    </w:rPr>
                  </w:pPr>
                  <w:r w:rsidRPr="006D6343">
                    <w:rPr>
                      <w:b/>
                      <w:bCs/>
                      <w:i/>
                      <w:iCs/>
                      <w:color w:val="7F63AB"/>
                      <w:sz w:val="28"/>
                      <w:szCs w:val="28"/>
                    </w:rPr>
                    <w:t>Proposals Accepted until November 20, 2023</w:t>
                  </w:r>
                </w:p>
                <w:p w14:paraId="772AABF5" w14:textId="77777777" w:rsidR="00F00A8A" w:rsidRPr="006D6343" w:rsidRDefault="00000000" w:rsidP="00F00A8A">
                  <w:pPr>
                    <w:spacing w:after="0"/>
                    <w:jc w:val="center"/>
                    <w:rPr>
                      <w:b/>
                      <w:i/>
                      <w:color w:val="00A59B"/>
                      <w:sz w:val="28"/>
                      <w:szCs w:val="28"/>
                    </w:rPr>
                  </w:pPr>
                  <w:hyperlink r:id="rId6" w:history="1">
                    <w:r w:rsidR="00F00A8A" w:rsidRPr="006D6343">
                      <w:rPr>
                        <w:rStyle w:val="Hyperlink"/>
                        <w:b/>
                        <w:color w:val="00A59B"/>
                        <w:sz w:val="28"/>
                        <w:szCs w:val="28"/>
                      </w:rPr>
                      <w:t>http://researchnetworkforum.org</w:t>
                    </w:r>
                  </w:hyperlink>
                </w:p>
                <w:p w14:paraId="3B13BF21" w14:textId="77777777" w:rsidR="00122021" w:rsidRPr="006D6343" w:rsidRDefault="00122021" w:rsidP="00F00A8A">
                  <w:pPr>
                    <w:rPr>
                      <w:rStyle w:val="Hyperlink"/>
                      <w:b/>
                      <w:sz w:val="32"/>
                    </w:rPr>
                  </w:pPr>
                </w:p>
                <w:p w14:paraId="7F9828D4" w14:textId="77777777" w:rsidR="00122021" w:rsidRPr="006D6343" w:rsidRDefault="00122021" w:rsidP="005F20CA">
                  <w:pPr>
                    <w:jc w:val="center"/>
                    <w:rPr>
                      <w:b/>
                      <w:sz w:val="32"/>
                    </w:rPr>
                  </w:pPr>
                </w:p>
                <w:p w14:paraId="0B635709" w14:textId="77777777" w:rsidR="00E10170" w:rsidRPr="006D6343" w:rsidRDefault="00E10170" w:rsidP="00E10170"/>
                <w:p w14:paraId="7D0EBE12" w14:textId="77777777" w:rsidR="005C4886" w:rsidRPr="006D6343" w:rsidRDefault="005C4886" w:rsidP="00E10170"/>
              </w:tc>
            </w:tr>
            <w:tr w:rsidR="00E10170" w:rsidRPr="006D6343" w14:paraId="47C616C1" w14:textId="77777777" w:rsidTr="37DB402D">
              <w:trPr>
                <w:trHeight w:hRule="exact" w:val="8991"/>
              </w:trPr>
              <w:tc>
                <w:tcPr>
                  <w:tcW w:w="7920" w:type="dxa"/>
                </w:tcPr>
                <w:p w14:paraId="18A68842" w14:textId="77777777" w:rsidR="00E10170" w:rsidRPr="006D6343" w:rsidRDefault="00E10170" w:rsidP="00DF7640">
                  <w:pPr>
                    <w:spacing w:after="0" w:line="240" w:lineRule="auto"/>
                  </w:pPr>
                </w:p>
              </w:tc>
            </w:tr>
            <w:tr w:rsidR="005C4886" w:rsidRPr="006D6343" w14:paraId="78A72C28" w14:textId="77777777" w:rsidTr="37DB402D">
              <w:trPr>
                <w:trHeight w:hRule="exact" w:val="1440"/>
              </w:trPr>
              <w:tc>
                <w:tcPr>
                  <w:tcW w:w="7920" w:type="dxa"/>
                  <w:vAlign w:val="bottom"/>
                </w:tcPr>
                <w:p w14:paraId="1563CE98" w14:textId="77777777" w:rsidR="009E1751" w:rsidRPr="006D6343" w:rsidRDefault="009E1751">
                  <w:pPr>
                    <w:rPr>
                      <w:noProof/>
                      <w:lang w:eastAsia="en-US"/>
                    </w:rPr>
                  </w:pPr>
                </w:p>
                <w:p w14:paraId="30F966F3" w14:textId="77777777" w:rsidR="009E1751" w:rsidRPr="006D6343" w:rsidRDefault="009E1751">
                  <w:pPr>
                    <w:rPr>
                      <w:noProof/>
                      <w:lang w:eastAsia="en-US"/>
                    </w:rPr>
                  </w:pPr>
                </w:p>
                <w:p w14:paraId="6AEF47EC" w14:textId="77777777" w:rsidR="005C4886" w:rsidRPr="006D6343" w:rsidRDefault="005C4886"/>
              </w:tc>
            </w:tr>
          </w:tbl>
          <w:p w14:paraId="4055EB4C" w14:textId="77777777" w:rsidR="005C4886" w:rsidRPr="006D6343" w:rsidRDefault="005C4886"/>
        </w:tc>
        <w:tc>
          <w:tcPr>
            <w:tcW w:w="270" w:type="dxa"/>
          </w:tcPr>
          <w:p w14:paraId="3B30AAAF" w14:textId="77777777" w:rsidR="005C4886" w:rsidRPr="006D6343" w:rsidRDefault="37DB402D" w:rsidP="37DB402D">
            <w:r w:rsidRPr="006D6343">
              <w:t xml:space="preserve">      </w:t>
            </w:r>
          </w:p>
        </w:tc>
        <w:tc>
          <w:tcPr>
            <w:tcW w:w="3225" w:type="dxa"/>
          </w:tcPr>
          <w:tbl>
            <w:tblPr>
              <w:tblW w:w="319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195"/>
            </w:tblGrid>
            <w:tr w:rsidR="005C4886" w:rsidRPr="006D6343" w14:paraId="1D89C337" w14:textId="77777777" w:rsidTr="006D6343">
              <w:trPr>
                <w:trHeight w:hRule="exact" w:val="10890"/>
              </w:trPr>
              <w:tc>
                <w:tcPr>
                  <w:tcW w:w="3195" w:type="dxa"/>
                  <w:shd w:val="clear" w:color="auto" w:fill="7F63AB"/>
                  <w:vAlign w:val="center"/>
                </w:tcPr>
                <w:p w14:paraId="5510E0E0" w14:textId="77777777" w:rsidR="007B5048" w:rsidRPr="006D6343" w:rsidRDefault="37DB402D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 xml:space="preserve">Participate as any/all </w:t>
                  </w:r>
                </w:p>
                <w:p w14:paraId="038FE166" w14:textId="77777777" w:rsidR="005C4886" w:rsidRPr="006D6343" w:rsidRDefault="37DB402D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>of the following by filling out a form for each role:</w:t>
                  </w:r>
                </w:p>
                <w:p w14:paraId="41C6A85F" w14:textId="77777777" w:rsidR="005C4886" w:rsidRPr="006D6343" w:rsidRDefault="005C4886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</w:p>
                <w:p w14:paraId="7D3625B1" w14:textId="77777777" w:rsidR="005C4886" w:rsidRPr="006D6343" w:rsidRDefault="37DB402D" w:rsidP="37DB402D">
                  <w:pPr>
                    <w:pStyle w:val="Heading2"/>
                  </w:pPr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>Work-in-Progress Presenter [</w:t>
                  </w:r>
                  <w:proofErr w:type="spellStart"/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>WiPP</w:t>
                  </w:r>
                  <w:proofErr w:type="spellEnd"/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>]</w:t>
                  </w:r>
                </w:p>
                <w:p w14:paraId="2150E7B2" w14:textId="77777777" w:rsidR="005C4886" w:rsidRPr="006D6343" w:rsidRDefault="005C4886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</w:p>
                <w:p w14:paraId="37D55CD3" w14:textId="77777777" w:rsidR="005C4886" w:rsidRPr="006D6343" w:rsidRDefault="005C4886" w:rsidP="006D6343">
                  <w:pPr>
                    <w:pStyle w:val="Line"/>
                    <w:rPr>
                      <w:rFonts w:eastAsia="Arial" w:cs="Arial"/>
                      <w:sz w:val="12"/>
                      <w:szCs w:val="12"/>
                    </w:rPr>
                  </w:pPr>
                </w:p>
                <w:p w14:paraId="0F56D73B" w14:textId="77777777" w:rsidR="005C4886" w:rsidRPr="006D6343" w:rsidRDefault="37DB402D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>Roundtable Discussion Leader [DL]</w:t>
                  </w:r>
                </w:p>
                <w:p w14:paraId="118BBE57" w14:textId="77777777" w:rsidR="005C4886" w:rsidRPr="006D6343" w:rsidRDefault="37DB402D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 xml:space="preserve"> </w:t>
                  </w:r>
                </w:p>
                <w:p w14:paraId="3911C328" w14:textId="77777777" w:rsidR="005C4886" w:rsidRPr="006D6343" w:rsidRDefault="005C4886" w:rsidP="37DB402D">
                  <w:pPr>
                    <w:pStyle w:val="Heading2"/>
                    <w:rPr>
                      <w:rFonts w:ascii="Arial" w:eastAsia="Arial" w:hAnsi="Arial" w:cs="Arial"/>
                      <w:color w:val="002B38"/>
                      <w:sz w:val="12"/>
                      <w:szCs w:val="12"/>
                    </w:rPr>
                  </w:pPr>
                </w:p>
                <w:p w14:paraId="7978AE2B" w14:textId="77777777" w:rsidR="005C4886" w:rsidRPr="006D6343" w:rsidRDefault="005C4886" w:rsidP="37DB402D">
                  <w:pPr>
                    <w:pStyle w:val="Heading2"/>
                    <w:rPr>
                      <w:rFonts w:ascii="Britannic Bold" w:hAnsi="Britannic Bold"/>
                      <w:sz w:val="32"/>
                      <w:szCs w:val="32"/>
                    </w:rPr>
                  </w:pPr>
                </w:p>
                <w:p w14:paraId="25BEA341" w14:textId="77777777" w:rsidR="005C4886" w:rsidRPr="006D6343" w:rsidRDefault="37DB402D" w:rsidP="37DB402D">
                  <w:pPr>
                    <w:pStyle w:val="Heading2"/>
                  </w:pPr>
                  <w:r w:rsidRPr="006D6343">
                    <w:rPr>
                      <w:rFonts w:ascii="Britannic Bold" w:hAnsi="Britannic Bold"/>
                      <w:sz w:val="32"/>
                      <w:szCs w:val="32"/>
                    </w:rPr>
                    <w:t>Editors’ Roundtable [Editor]</w:t>
                  </w:r>
                </w:p>
              </w:tc>
            </w:tr>
            <w:tr w:rsidR="005C4886" w:rsidRPr="006D6343" w14:paraId="73BD3E5A" w14:textId="77777777" w:rsidTr="37DB402D">
              <w:trPr>
                <w:trHeight w:hRule="exact" w:val="144"/>
              </w:trPr>
              <w:tc>
                <w:tcPr>
                  <w:tcW w:w="3195" w:type="dxa"/>
                </w:tcPr>
                <w:p w14:paraId="4912DD36" w14:textId="77777777" w:rsidR="005C4886" w:rsidRPr="006D6343" w:rsidRDefault="005C4886" w:rsidP="37DB402D"/>
              </w:tc>
            </w:tr>
            <w:tr w:rsidR="005C4886" w:rsidRPr="006D6343" w14:paraId="742F3401" w14:textId="77777777" w:rsidTr="006D6343">
              <w:trPr>
                <w:trHeight w:hRule="exact" w:val="2727"/>
              </w:trPr>
              <w:tc>
                <w:tcPr>
                  <w:tcW w:w="3195" w:type="dxa"/>
                  <w:shd w:val="clear" w:color="auto" w:fill="00A59B"/>
                  <w:vAlign w:val="center"/>
                </w:tcPr>
                <w:p w14:paraId="3E0DE574" w14:textId="77777777" w:rsidR="00A104FB" w:rsidRPr="006D6343" w:rsidRDefault="00A104FB" w:rsidP="37DB402D">
                  <w:pPr>
                    <w:pStyle w:val="Heading3"/>
                    <w:jc w:val="left"/>
                    <w:rPr>
                      <w:rFonts w:ascii="Arial" w:hAnsi="Arial"/>
                      <w:caps w:val="0"/>
                    </w:rPr>
                  </w:pPr>
                </w:p>
                <w:p w14:paraId="3628560D" w14:textId="77777777" w:rsidR="0063711F" w:rsidRPr="006D6343" w:rsidRDefault="37DB402D" w:rsidP="37DB402D">
                  <w:pPr>
                    <w:pStyle w:val="Heading3"/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6D6343"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  <w:t xml:space="preserve">Risa P. Gorelick, </w:t>
                  </w:r>
                </w:p>
                <w:p w14:paraId="447A126E" w14:textId="77777777" w:rsidR="0063711F" w:rsidRPr="006D6343" w:rsidRDefault="37DB402D" w:rsidP="37DB402D">
                  <w:pPr>
                    <w:pStyle w:val="Heading3"/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6D6343"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  <w:t>Jennifer K. Johnson,</w:t>
                  </w:r>
                </w:p>
                <w:p w14:paraId="1A21DA68" w14:textId="77777777" w:rsidR="00114580" w:rsidRPr="006D6343" w:rsidRDefault="37DB402D" w:rsidP="37DB402D">
                  <w:pPr>
                    <w:pStyle w:val="Heading3"/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6D6343"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  <w:t xml:space="preserve"> &amp; Carrie </w:t>
                  </w:r>
                  <w:proofErr w:type="spellStart"/>
                  <w:r w:rsidRPr="006D6343"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  <w:t>Wastal</w:t>
                  </w:r>
                  <w:proofErr w:type="spellEnd"/>
                  <w:r w:rsidRPr="006D6343">
                    <w:rPr>
                      <w:rFonts w:ascii="Arial" w:hAnsi="Arial"/>
                      <w:b/>
                      <w:bCs/>
                      <w:caps w:val="0"/>
                      <w:sz w:val="24"/>
                      <w:szCs w:val="24"/>
                    </w:rPr>
                    <w:t>,</w:t>
                  </w:r>
                </w:p>
                <w:p w14:paraId="1FC49675" w14:textId="77777777" w:rsidR="00E9381A" w:rsidRPr="006D6343" w:rsidRDefault="37DB402D" w:rsidP="37DB402D">
                  <w:pPr>
                    <w:pStyle w:val="Heading3"/>
                    <w:rPr>
                      <w:rFonts w:ascii="Arial" w:hAnsi="Arial"/>
                      <w:b/>
                      <w:bCs/>
                      <w:caps w:val="0"/>
                      <w:sz w:val="20"/>
                      <w:szCs w:val="20"/>
                    </w:rPr>
                  </w:pPr>
                  <w:r w:rsidRPr="006D6343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RNF </w:t>
                  </w:r>
                  <w:r w:rsidRPr="006D6343">
                    <w:rPr>
                      <w:rFonts w:ascii="Arial" w:hAnsi="Arial"/>
                      <w:b/>
                      <w:bCs/>
                      <w:caps w:val="0"/>
                      <w:sz w:val="20"/>
                      <w:szCs w:val="20"/>
                    </w:rPr>
                    <w:t>Co-Chairs</w:t>
                  </w:r>
                </w:p>
                <w:p w14:paraId="53CCD5B4" w14:textId="77777777" w:rsidR="005C4886" w:rsidRPr="006D6343" w:rsidRDefault="37DB402D" w:rsidP="37DB402D">
                  <w:pPr>
                    <w:jc w:val="center"/>
                  </w:pPr>
                  <w:r w:rsidRPr="006D6343">
                    <w:rPr>
                      <w:b/>
                      <w:bCs/>
                    </w:rPr>
                    <w:t xml:space="preserve">Questions? </w:t>
                  </w:r>
                  <w:r w:rsidRPr="006D6343">
                    <w:rPr>
                      <w:b/>
                      <w:bCs/>
                      <w:sz w:val="20"/>
                      <w:szCs w:val="20"/>
                    </w:rPr>
                    <w:t>Email: rnfchairs@gmail.com</w:t>
                  </w:r>
                </w:p>
              </w:tc>
            </w:tr>
          </w:tbl>
          <w:p w14:paraId="51EAED7E" w14:textId="77777777" w:rsidR="005C4886" w:rsidRPr="006D6343" w:rsidRDefault="005C4886" w:rsidP="37DB402D"/>
        </w:tc>
      </w:tr>
    </w:tbl>
    <w:p w14:paraId="42A64804" w14:textId="77777777" w:rsidR="005C4886" w:rsidRPr="00E10170" w:rsidRDefault="00057D44" w:rsidP="005B3ECA">
      <w:pPr>
        <w:pStyle w:val="NoSpacing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E8A8EB" wp14:editId="6AA4F5C4">
                <wp:simplePos x="0" y="0"/>
                <wp:positionH relativeFrom="margin">
                  <wp:posOffset>685800</wp:posOffset>
                </wp:positionH>
                <wp:positionV relativeFrom="paragraph">
                  <wp:posOffset>114300</wp:posOffset>
                </wp:positionV>
                <wp:extent cx="6459220" cy="5429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592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8FFE" w14:textId="77777777" w:rsidR="00886F2E" w:rsidRPr="006D6343" w:rsidRDefault="00886F2E">
                            <w:pPr>
                              <w:rPr>
                                <w:b/>
                                <w:color w:val="7F63AB"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A8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9pt;width:508.6pt;height:42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" stroked="f">
                <v:textbox>
                  <w:txbxContent>
                    <w:p w14:paraId="12428FFE" w14:textId="77777777" w:rsidR="00886F2E" w:rsidRPr="006D6343" w:rsidRDefault="00886F2E">
                      <w:pPr>
                        <w:rPr>
                          <w:b/>
                          <w:color w:val="7F63AB"/>
                          <w:sz w:val="52"/>
                          <w:szCs w:val="5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0170">
        <w:rPr>
          <w:sz w:val="32"/>
          <w:szCs w:val="32"/>
        </w:rPr>
        <w:t xml:space="preserve"> </w:t>
      </w:r>
    </w:p>
    <w:sectPr w:rsidR="005C4886" w:rsidRPr="00E10170" w:rsidSect="005B3EC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0D70"/>
    <w:multiLevelType w:val="hybridMultilevel"/>
    <w:tmpl w:val="4E50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5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F4"/>
    <w:rsid w:val="00006C9B"/>
    <w:rsid w:val="0001438F"/>
    <w:rsid w:val="00035D56"/>
    <w:rsid w:val="000366BE"/>
    <w:rsid w:val="00052D42"/>
    <w:rsid w:val="00057D44"/>
    <w:rsid w:val="000A19CF"/>
    <w:rsid w:val="000B7AF2"/>
    <w:rsid w:val="00104E0A"/>
    <w:rsid w:val="00107337"/>
    <w:rsid w:val="00114580"/>
    <w:rsid w:val="00122021"/>
    <w:rsid w:val="001344DA"/>
    <w:rsid w:val="001A214B"/>
    <w:rsid w:val="00200FF7"/>
    <w:rsid w:val="00226590"/>
    <w:rsid w:val="00230F9D"/>
    <w:rsid w:val="0026225D"/>
    <w:rsid w:val="00275A9C"/>
    <w:rsid w:val="002B43D8"/>
    <w:rsid w:val="002C1293"/>
    <w:rsid w:val="003051E1"/>
    <w:rsid w:val="00307963"/>
    <w:rsid w:val="00324589"/>
    <w:rsid w:val="00347F44"/>
    <w:rsid w:val="00383501"/>
    <w:rsid w:val="0038421B"/>
    <w:rsid w:val="00387627"/>
    <w:rsid w:val="003A026A"/>
    <w:rsid w:val="003D4D69"/>
    <w:rsid w:val="003D5938"/>
    <w:rsid w:val="00451825"/>
    <w:rsid w:val="00480B83"/>
    <w:rsid w:val="004A3372"/>
    <w:rsid w:val="004D66D9"/>
    <w:rsid w:val="005601EC"/>
    <w:rsid w:val="00574A79"/>
    <w:rsid w:val="005B3ECA"/>
    <w:rsid w:val="005C4886"/>
    <w:rsid w:val="005C6618"/>
    <w:rsid w:val="005F20CA"/>
    <w:rsid w:val="0063711F"/>
    <w:rsid w:val="006428E3"/>
    <w:rsid w:val="00644563"/>
    <w:rsid w:val="006B311B"/>
    <w:rsid w:val="006D6343"/>
    <w:rsid w:val="00751FA3"/>
    <w:rsid w:val="00755503"/>
    <w:rsid w:val="00797110"/>
    <w:rsid w:val="007B1432"/>
    <w:rsid w:val="007B5048"/>
    <w:rsid w:val="008109DC"/>
    <w:rsid w:val="0087257D"/>
    <w:rsid w:val="00886F2E"/>
    <w:rsid w:val="008D396E"/>
    <w:rsid w:val="008E70F2"/>
    <w:rsid w:val="00913674"/>
    <w:rsid w:val="009164B2"/>
    <w:rsid w:val="00940AF6"/>
    <w:rsid w:val="00956060"/>
    <w:rsid w:val="00962931"/>
    <w:rsid w:val="009B06FB"/>
    <w:rsid w:val="009B587A"/>
    <w:rsid w:val="009D3B4B"/>
    <w:rsid w:val="009E1751"/>
    <w:rsid w:val="009E24C0"/>
    <w:rsid w:val="00A00F19"/>
    <w:rsid w:val="00A104FB"/>
    <w:rsid w:val="00A86601"/>
    <w:rsid w:val="00AC5926"/>
    <w:rsid w:val="00AE0541"/>
    <w:rsid w:val="00B66065"/>
    <w:rsid w:val="00B8725F"/>
    <w:rsid w:val="00BB4745"/>
    <w:rsid w:val="00BC237A"/>
    <w:rsid w:val="00C14F3E"/>
    <w:rsid w:val="00C65E4E"/>
    <w:rsid w:val="00C7032C"/>
    <w:rsid w:val="00CB4736"/>
    <w:rsid w:val="00D14CC3"/>
    <w:rsid w:val="00D20EDC"/>
    <w:rsid w:val="00D240DC"/>
    <w:rsid w:val="00D32BA6"/>
    <w:rsid w:val="00D8505A"/>
    <w:rsid w:val="00DB0D6F"/>
    <w:rsid w:val="00DB7490"/>
    <w:rsid w:val="00DD3D14"/>
    <w:rsid w:val="00DD455D"/>
    <w:rsid w:val="00DF7640"/>
    <w:rsid w:val="00E10170"/>
    <w:rsid w:val="00E37F28"/>
    <w:rsid w:val="00E504F4"/>
    <w:rsid w:val="00E55ED6"/>
    <w:rsid w:val="00E9381A"/>
    <w:rsid w:val="00EF0564"/>
    <w:rsid w:val="00F00A8A"/>
    <w:rsid w:val="00F1031E"/>
    <w:rsid w:val="00F1764C"/>
    <w:rsid w:val="00F51653"/>
    <w:rsid w:val="00F864C1"/>
    <w:rsid w:val="37024E5E"/>
    <w:rsid w:val="37DB402D"/>
    <w:rsid w:val="5FC7C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5575"/>
  <w15:docId w15:val="{36E5F007-7083-214D-879B-8B8B7B6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63"/>
    <w:pPr>
      <w:spacing w:after="160" w:line="312" w:lineRule="auto"/>
    </w:pPr>
    <w:rPr>
      <w:color w:val="002B38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307963"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307963"/>
    <w:pPr>
      <w:keepNext/>
      <w:keepLines/>
      <w:spacing w:after="0" w:line="264" w:lineRule="auto"/>
      <w:jc w:val="center"/>
      <w:outlineLvl w:val="1"/>
    </w:pPr>
    <w:rPr>
      <w:rFonts w:ascii="Impact" w:eastAsia="SimHei" w:hAnsi="Impact"/>
      <w:color w:val="FFFFFF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307963"/>
    <w:pPr>
      <w:keepNext/>
      <w:keepLines/>
      <w:spacing w:after="60" w:line="240" w:lineRule="auto"/>
      <w:jc w:val="center"/>
      <w:outlineLvl w:val="2"/>
    </w:pPr>
    <w:rPr>
      <w:rFonts w:ascii="Impact" w:eastAsia="SimHei" w:hAnsi="Impact"/>
      <w:caps/>
      <w:color w:val="FFFFFF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307963"/>
    <w:pPr>
      <w:keepNext/>
      <w:keepLines/>
      <w:spacing w:before="40" w:after="0"/>
      <w:outlineLvl w:val="3"/>
    </w:pPr>
    <w:rPr>
      <w:rFonts w:ascii="Impact" w:eastAsia="SimHei" w:hAnsi="Impact"/>
      <w:color w:val="00A5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307963"/>
    <w:pPr>
      <w:numPr>
        <w:ilvl w:val="1"/>
      </w:numPr>
      <w:spacing w:before="480"/>
    </w:pPr>
    <w:rPr>
      <w:color w:val="00A59B"/>
    </w:rPr>
  </w:style>
  <w:style w:type="character" w:customStyle="1" w:styleId="SubtitleChar">
    <w:name w:val="Subtitle Char"/>
    <w:link w:val="Subtitle"/>
    <w:uiPriority w:val="2"/>
    <w:rsid w:val="00307963"/>
    <w:rPr>
      <w:rFonts w:ascii="Impact" w:eastAsia="SimHei" w:hAnsi="Impact" w:cs="Times New Roman"/>
      <w:caps/>
      <w:color w:val="00A59B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rsid w:val="00307963"/>
    <w:pPr>
      <w:spacing w:after="0" w:line="204" w:lineRule="auto"/>
    </w:pPr>
    <w:rPr>
      <w:rFonts w:ascii="Impact" w:eastAsia="SimHei" w:hAnsi="Impact"/>
      <w:caps/>
      <w:kern w:val="28"/>
      <w:sz w:val="88"/>
      <w:szCs w:val="88"/>
    </w:rPr>
  </w:style>
  <w:style w:type="character" w:customStyle="1" w:styleId="TitleChar">
    <w:name w:val="Title Char"/>
    <w:link w:val="Title"/>
    <w:uiPriority w:val="1"/>
    <w:rsid w:val="00307963"/>
    <w:rPr>
      <w:rFonts w:ascii="Impact" w:eastAsia="SimHei" w:hAnsi="Impact" w:cs="Times New Roman"/>
      <w:caps/>
      <w:kern w:val="28"/>
      <w:sz w:val="88"/>
      <w:szCs w:val="88"/>
    </w:rPr>
  </w:style>
  <w:style w:type="character" w:customStyle="1" w:styleId="Heading1Char">
    <w:name w:val="Heading 1 Char"/>
    <w:link w:val="Heading1"/>
    <w:uiPriority w:val="3"/>
    <w:rsid w:val="00307963"/>
    <w:rPr>
      <w:b/>
      <w:bCs/>
      <w:sz w:val="28"/>
      <w:szCs w:val="28"/>
    </w:rPr>
  </w:style>
  <w:style w:type="character" w:styleId="PlaceholderText">
    <w:name w:val="Placeholder Text"/>
    <w:uiPriority w:val="99"/>
    <w:semiHidden/>
    <w:rsid w:val="00307963"/>
    <w:rPr>
      <w:color w:val="808080"/>
    </w:rPr>
  </w:style>
  <w:style w:type="paragraph" w:styleId="NoSpacing">
    <w:name w:val="No Spacing"/>
    <w:uiPriority w:val="19"/>
    <w:qFormat/>
    <w:rsid w:val="00307963"/>
    <w:rPr>
      <w:color w:val="002B38"/>
      <w:sz w:val="24"/>
      <w:szCs w:val="24"/>
      <w:lang w:eastAsia="ja-JP"/>
    </w:rPr>
  </w:style>
  <w:style w:type="character" w:customStyle="1" w:styleId="Heading2Char">
    <w:name w:val="Heading 2 Char"/>
    <w:link w:val="Heading2"/>
    <w:uiPriority w:val="3"/>
    <w:rsid w:val="00307963"/>
    <w:rPr>
      <w:rFonts w:ascii="Impact" w:eastAsia="SimHei" w:hAnsi="Impact" w:cs="Times New Roman"/>
      <w:color w:val="FFFFFF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307963"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link w:val="Heading3"/>
    <w:uiPriority w:val="4"/>
    <w:rsid w:val="00307963"/>
    <w:rPr>
      <w:rFonts w:ascii="Impact" w:eastAsia="SimHei" w:hAnsi="Impact" w:cs="Times New Roman"/>
      <w:caps/>
      <w:color w:val="FFFFFF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307963"/>
    <w:pPr>
      <w:spacing w:after="280" w:line="240" w:lineRule="auto"/>
      <w:jc w:val="center"/>
    </w:pPr>
    <w:rPr>
      <w:color w:val="FFFFFF"/>
    </w:rPr>
  </w:style>
  <w:style w:type="paragraph" w:styleId="Date">
    <w:name w:val="Date"/>
    <w:basedOn w:val="Normal"/>
    <w:link w:val="DateChar"/>
    <w:uiPriority w:val="5"/>
    <w:unhideWhenUsed/>
    <w:qFormat/>
    <w:rsid w:val="00307963"/>
    <w:pPr>
      <w:spacing w:after="0"/>
      <w:jc w:val="center"/>
    </w:pPr>
    <w:rPr>
      <w:color w:val="FFFFFF"/>
    </w:rPr>
  </w:style>
  <w:style w:type="character" w:customStyle="1" w:styleId="DateChar">
    <w:name w:val="Date Char"/>
    <w:link w:val="Date"/>
    <w:uiPriority w:val="5"/>
    <w:rsid w:val="00307963"/>
    <w:rPr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796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rsid w:val="00307963"/>
    <w:rPr>
      <w:rFonts w:ascii="Impact" w:eastAsia="SimHei" w:hAnsi="Impact" w:cs="Times New Roman"/>
      <w:color w:val="00A59B"/>
    </w:rPr>
  </w:style>
  <w:style w:type="paragraph" w:styleId="ListParagraph">
    <w:name w:val="List Paragraph"/>
    <w:basedOn w:val="Normal"/>
    <w:uiPriority w:val="34"/>
    <w:unhideWhenUsed/>
    <w:qFormat/>
    <w:rsid w:val="001A214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14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3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3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8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1438F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5F20CA"/>
    <w:rPr>
      <w:color w:val="27A8D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archnetworkforum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writehelp\AppData\Roaming\Microsoft\Templates\Seasonal%20event%20flyer%20(wint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Links>
    <vt:vector size="6" baseType="variant"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http://researchnetworkforum.org/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muwritehelp</dc:creator>
  <cp:keywords/>
  <cp:lastModifiedBy>Gorelick, Risa P</cp:lastModifiedBy>
  <cp:revision>3</cp:revision>
  <cp:lastPrinted>2018-02-28T20:14:00Z</cp:lastPrinted>
  <dcterms:created xsi:type="dcterms:W3CDTF">2023-10-27T16:44:00Z</dcterms:created>
  <dcterms:modified xsi:type="dcterms:W3CDTF">2023-10-30T17:21:00Z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